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13" w:rsidRDefault="00873213" w:rsidP="00873213"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5497195</wp:posOffset>
            </wp:positionH>
            <wp:positionV relativeFrom="margin">
              <wp:posOffset>-587375</wp:posOffset>
            </wp:positionV>
            <wp:extent cx="942975" cy="637540"/>
            <wp:effectExtent l="304800" t="266700" r="333375" b="257810"/>
            <wp:wrapSquare wrapText="bothSides"/>
            <wp:docPr id="1" name="Obraz 0" descr="kaga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gane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375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C51B6">
        <w:rPr>
          <w:noProof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-734060</wp:posOffset>
            </wp:positionV>
            <wp:extent cx="695325" cy="829310"/>
            <wp:effectExtent l="285750" t="266700" r="333375" b="275590"/>
            <wp:wrapTight wrapText="bothSides">
              <wp:wrapPolygon edited="0">
                <wp:start x="1184" y="-6946"/>
                <wp:lineTo x="-2959" y="-5954"/>
                <wp:lineTo x="-8877" y="-992"/>
                <wp:lineTo x="-8877" y="24809"/>
                <wp:lineTo x="-4142" y="28778"/>
                <wp:lineTo x="-2959" y="28778"/>
                <wp:lineTo x="21304" y="28778"/>
                <wp:lineTo x="22488" y="28778"/>
                <wp:lineTo x="28997" y="25305"/>
                <wp:lineTo x="28997" y="24809"/>
                <wp:lineTo x="29589" y="24809"/>
                <wp:lineTo x="31364" y="17862"/>
                <wp:lineTo x="31364" y="1489"/>
                <wp:lineTo x="31956" y="-992"/>
                <wp:lineTo x="27814" y="-5954"/>
                <wp:lineTo x="24855" y="-6946"/>
                <wp:lineTo x="1184" y="-6946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93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73213" w:rsidRDefault="00873213"/>
    <w:p w:rsidR="00873213" w:rsidRDefault="00873213" w:rsidP="00873213">
      <w:pPr>
        <w:ind w:firstLine="0"/>
        <w:jc w:val="center"/>
        <w:rPr>
          <w:rFonts w:ascii="Cambria" w:hAnsi="Cambria"/>
          <w:b/>
          <w:smallCaps/>
          <w:sz w:val="36"/>
        </w:rPr>
      </w:pPr>
      <w:r>
        <w:rPr>
          <w:rFonts w:ascii="Cambria" w:hAnsi="Cambria"/>
          <w:b/>
          <w:smallCaps/>
          <w:sz w:val="36"/>
        </w:rPr>
        <w:t>Regulamin</w:t>
      </w:r>
    </w:p>
    <w:p w:rsidR="00873213" w:rsidRDefault="00701CC3" w:rsidP="00873213">
      <w:pPr>
        <w:ind w:firstLine="0"/>
        <w:jc w:val="center"/>
        <w:rPr>
          <w:rFonts w:ascii="Cambria" w:hAnsi="Cambria"/>
          <w:b/>
          <w:smallCaps/>
          <w:sz w:val="36"/>
        </w:rPr>
      </w:pPr>
      <w:r>
        <w:rPr>
          <w:rFonts w:ascii="Cambria" w:hAnsi="Cambria"/>
          <w:b/>
          <w:smallCaps/>
          <w:sz w:val="36"/>
        </w:rPr>
        <w:t>korzystania</w:t>
      </w:r>
      <w:r w:rsidR="00873213">
        <w:rPr>
          <w:rFonts w:ascii="Cambria" w:hAnsi="Cambria"/>
          <w:b/>
          <w:smallCaps/>
          <w:sz w:val="36"/>
        </w:rPr>
        <w:t xml:space="preserve"> z telefonów komórkowych</w:t>
      </w:r>
    </w:p>
    <w:p w:rsidR="00DE144B" w:rsidRDefault="00DE144B" w:rsidP="00873213">
      <w:pPr>
        <w:ind w:firstLine="0"/>
        <w:jc w:val="center"/>
        <w:rPr>
          <w:rFonts w:ascii="Cambria" w:hAnsi="Cambria"/>
          <w:b/>
          <w:smallCaps/>
          <w:sz w:val="36"/>
        </w:rPr>
      </w:pPr>
      <w:r>
        <w:rPr>
          <w:rFonts w:ascii="Cambria" w:hAnsi="Cambria"/>
          <w:b/>
          <w:smallCaps/>
          <w:sz w:val="36"/>
        </w:rPr>
        <w:t>oraz innego sprzętu elektronicznego</w:t>
      </w:r>
    </w:p>
    <w:p w:rsidR="00701CC3" w:rsidRDefault="00701CC3" w:rsidP="00701CC3">
      <w:pPr>
        <w:ind w:firstLine="0"/>
        <w:rPr>
          <w:rFonts w:ascii="Cambria" w:hAnsi="Cambria"/>
          <w:b/>
          <w:smallCaps/>
          <w:sz w:val="36"/>
        </w:rPr>
      </w:pPr>
    </w:p>
    <w:p w:rsidR="00701CC3" w:rsidRPr="00701CC3" w:rsidRDefault="00701CC3" w:rsidP="00701CC3">
      <w:pPr>
        <w:spacing w:line="360" w:lineRule="auto"/>
        <w:ind w:firstLine="357"/>
        <w:jc w:val="both"/>
        <w:rPr>
          <w:rFonts w:ascii="Cambria" w:hAnsi="Cambria"/>
          <w:sz w:val="24"/>
        </w:rPr>
      </w:pPr>
      <w:r w:rsidRPr="00701CC3">
        <w:rPr>
          <w:rFonts w:ascii="Cambria" w:hAnsi="Cambria"/>
          <w:b/>
          <w:sz w:val="24"/>
        </w:rPr>
        <w:t xml:space="preserve">Podstawa prawna: </w:t>
      </w:r>
      <w:r w:rsidRPr="00701CC3">
        <w:rPr>
          <w:rFonts w:ascii="Cambria" w:hAnsi="Cambria"/>
          <w:sz w:val="24"/>
        </w:rPr>
        <w:t>§ 16b ust.2 pkt. 4</w:t>
      </w:r>
      <w:r w:rsidRPr="00701CC3">
        <w:rPr>
          <w:rFonts w:ascii="Cambria" w:hAnsi="Cambria"/>
          <w:b/>
          <w:sz w:val="24"/>
        </w:rPr>
        <w:t xml:space="preserve"> </w:t>
      </w:r>
      <w:r w:rsidRPr="00701CC3">
        <w:rPr>
          <w:rFonts w:ascii="Cambria" w:hAnsi="Cambria"/>
          <w:sz w:val="24"/>
        </w:rPr>
        <w:t>rozporządzenia MEN z dnia 21 maja 2001 r.</w:t>
      </w:r>
      <w:r w:rsidRPr="00701CC3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>w </w:t>
      </w:r>
      <w:r w:rsidRPr="00701CC3">
        <w:rPr>
          <w:rFonts w:ascii="Cambria" w:hAnsi="Cambria"/>
          <w:sz w:val="24"/>
        </w:rPr>
        <w:t>sprawie ramowych statutów publicznego przedszkola oraz publicznych szkół</w:t>
      </w:r>
      <w:r>
        <w:rPr>
          <w:rFonts w:ascii="Cambria" w:hAnsi="Cambria"/>
          <w:sz w:val="24"/>
        </w:rPr>
        <w:t xml:space="preserve"> (Dz. U. </w:t>
      </w:r>
      <w:r w:rsidRPr="00701CC3">
        <w:rPr>
          <w:rStyle w:val="h11"/>
          <w:rFonts w:asciiTheme="majorHAnsi" w:hAnsiTheme="majorHAnsi"/>
          <w:b w:val="0"/>
          <w:color w:val="000000"/>
          <w:sz w:val="24"/>
        </w:rPr>
        <w:t>2001 nr 61 poz. 624</w:t>
      </w:r>
      <w:r>
        <w:rPr>
          <w:rStyle w:val="h11"/>
          <w:rFonts w:asciiTheme="majorHAnsi" w:hAnsiTheme="majorHAnsi"/>
          <w:b w:val="0"/>
          <w:color w:val="000000"/>
          <w:sz w:val="24"/>
        </w:rPr>
        <w:t>)</w:t>
      </w:r>
    </w:p>
    <w:p w:rsidR="00701CC3" w:rsidRPr="00701CC3" w:rsidRDefault="00701CC3" w:rsidP="00873213">
      <w:pPr>
        <w:rPr>
          <w:rFonts w:ascii="Cambria" w:hAnsi="Cambria"/>
          <w:szCs w:val="24"/>
        </w:rPr>
      </w:pPr>
    </w:p>
    <w:p w:rsidR="00873213" w:rsidRDefault="000F6FF9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Zgodnie z § 36 ust. 3 </w:t>
      </w:r>
      <w:r w:rsidR="00873213">
        <w:rPr>
          <w:rFonts w:ascii="Cambria" w:hAnsi="Cambria"/>
          <w:sz w:val="28"/>
        </w:rPr>
        <w:t xml:space="preserve">statutu Szkoły Podstawowej we Włosienicy uczniów obowiązuje zakaz </w:t>
      </w:r>
      <w:r>
        <w:rPr>
          <w:rFonts w:ascii="Cambria" w:hAnsi="Cambria"/>
          <w:sz w:val="28"/>
        </w:rPr>
        <w:t>posiadania i używania na terenie szkoły</w:t>
      </w:r>
      <w:r w:rsidR="00944581">
        <w:rPr>
          <w:rFonts w:ascii="Cambria" w:hAnsi="Cambria"/>
          <w:sz w:val="28"/>
        </w:rPr>
        <w:t xml:space="preserve"> telefonów komórkowych i innych urządzeń elektroniczny</w:t>
      </w:r>
      <w:r>
        <w:rPr>
          <w:rFonts w:ascii="Cambria" w:hAnsi="Cambria"/>
          <w:sz w:val="28"/>
        </w:rPr>
        <w:t>ch z zastrzeżeniem ust. 4.</w:t>
      </w:r>
    </w:p>
    <w:p w:rsidR="00873213" w:rsidRPr="008A3D2A" w:rsidRDefault="00402C55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W celu skontaktowania się uczniowie oraz </w:t>
      </w:r>
      <w:r w:rsidR="00873213" w:rsidRPr="008A3D2A">
        <w:rPr>
          <w:rFonts w:ascii="Cambria" w:hAnsi="Cambria"/>
          <w:sz w:val="28"/>
        </w:rPr>
        <w:t xml:space="preserve">rodzice mogą </w:t>
      </w:r>
      <w:r>
        <w:rPr>
          <w:rFonts w:ascii="Cambria" w:hAnsi="Cambria"/>
          <w:sz w:val="28"/>
        </w:rPr>
        <w:t xml:space="preserve">w nagłych przypadkach </w:t>
      </w:r>
      <w:r w:rsidR="00BA6455">
        <w:rPr>
          <w:rFonts w:ascii="Cambria" w:hAnsi="Cambria"/>
          <w:sz w:val="28"/>
        </w:rPr>
        <w:t>skorzystać z telefonu w  sekretariacie</w:t>
      </w:r>
      <w:r w:rsidR="00873213" w:rsidRPr="008A3D2A">
        <w:rPr>
          <w:rFonts w:ascii="Cambria" w:hAnsi="Cambria"/>
          <w:sz w:val="28"/>
        </w:rPr>
        <w:t xml:space="preserve"> szkoły.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W szczegó</w:t>
      </w:r>
      <w:r w:rsidR="004D0A80">
        <w:rPr>
          <w:rFonts w:ascii="Cambria" w:hAnsi="Cambria"/>
          <w:sz w:val="28"/>
        </w:rPr>
        <w:t>lnych przypadkach dyrektor</w:t>
      </w:r>
      <w:r w:rsidR="00DE144B">
        <w:rPr>
          <w:rFonts w:ascii="Cambria" w:hAnsi="Cambria"/>
          <w:sz w:val="28"/>
        </w:rPr>
        <w:t xml:space="preserve"> może wydać zgodę na </w:t>
      </w:r>
      <w:r w:rsidR="004D0A80">
        <w:rPr>
          <w:rFonts w:ascii="Cambria" w:hAnsi="Cambria"/>
          <w:sz w:val="28"/>
        </w:rPr>
        <w:t>posiadanie</w:t>
      </w:r>
      <w:r w:rsidR="00DE144B">
        <w:rPr>
          <w:rFonts w:ascii="Cambria" w:hAnsi="Cambria"/>
          <w:sz w:val="28"/>
        </w:rPr>
        <w:t xml:space="preserve"> przez </w:t>
      </w:r>
      <w:r>
        <w:rPr>
          <w:rFonts w:ascii="Cambria" w:hAnsi="Cambria"/>
          <w:sz w:val="28"/>
        </w:rPr>
        <w:t>ucznia telefonu</w:t>
      </w:r>
      <w:r w:rsidR="00DE144B">
        <w:rPr>
          <w:rFonts w:ascii="Cambria" w:hAnsi="Cambria"/>
          <w:sz w:val="28"/>
        </w:rPr>
        <w:t xml:space="preserve"> </w:t>
      </w:r>
      <w:r w:rsidR="004D0A80">
        <w:rPr>
          <w:rFonts w:ascii="Cambria" w:hAnsi="Cambria"/>
          <w:sz w:val="28"/>
        </w:rPr>
        <w:t xml:space="preserve">komórkowego </w:t>
      </w:r>
      <w:r w:rsidR="00DE144B">
        <w:rPr>
          <w:rFonts w:ascii="Cambria" w:hAnsi="Cambria"/>
          <w:sz w:val="28"/>
        </w:rPr>
        <w:t>lub innego urządzenia elektronicznego</w:t>
      </w:r>
      <w:r w:rsidR="00944581">
        <w:rPr>
          <w:rFonts w:ascii="Cambria" w:hAnsi="Cambria"/>
          <w:sz w:val="28"/>
        </w:rPr>
        <w:t xml:space="preserve"> na terenie szkoły</w:t>
      </w:r>
      <w:r>
        <w:rPr>
          <w:rFonts w:ascii="Cambria" w:hAnsi="Cambria"/>
          <w:sz w:val="28"/>
        </w:rPr>
        <w:t>.</w:t>
      </w:r>
    </w:p>
    <w:p w:rsidR="00BA6455" w:rsidRDefault="00873213" w:rsidP="002F1E1D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BA6455">
        <w:rPr>
          <w:rFonts w:ascii="Cambria" w:hAnsi="Cambria"/>
          <w:sz w:val="28"/>
        </w:rPr>
        <w:t>Rodzic zwraca się pisemnie do dyrektora szkoły o wy</w:t>
      </w:r>
      <w:r w:rsidR="000F6FF9" w:rsidRPr="00BA6455">
        <w:rPr>
          <w:rFonts w:ascii="Cambria" w:hAnsi="Cambria"/>
          <w:sz w:val="28"/>
        </w:rPr>
        <w:t>rażenie zgody uzasadniając swoją</w:t>
      </w:r>
      <w:r w:rsidRPr="00BA6455">
        <w:rPr>
          <w:rFonts w:ascii="Cambria" w:hAnsi="Cambria"/>
          <w:sz w:val="28"/>
        </w:rPr>
        <w:t xml:space="preserve"> prośbę oraz akc</w:t>
      </w:r>
      <w:r w:rsidR="00944581" w:rsidRPr="00BA6455">
        <w:rPr>
          <w:rFonts w:ascii="Cambria" w:hAnsi="Cambria"/>
          <w:sz w:val="28"/>
        </w:rPr>
        <w:t xml:space="preserve">eptując </w:t>
      </w:r>
      <w:r w:rsidR="00944581" w:rsidRPr="00BA6455">
        <w:rPr>
          <w:rFonts w:ascii="Cambria" w:hAnsi="Cambria"/>
          <w:i/>
          <w:sz w:val="28"/>
        </w:rPr>
        <w:t>R</w:t>
      </w:r>
      <w:r w:rsidR="00DE144B" w:rsidRPr="00BA6455">
        <w:rPr>
          <w:rFonts w:ascii="Cambria" w:hAnsi="Cambria"/>
          <w:i/>
          <w:sz w:val="28"/>
        </w:rPr>
        <w:t>egulamin korzystania z </w:t>
      </w:r>
      <w:r w:rsidRPr="00BA6455">
        <w:rPr>
          <w:rFonts w:ascii="Cambria" w:hAnsi="Cambria"/>
          <w:i/>
          <w:sz w:val="28"/>
        </w:rPr>
        <w:t>telefonów komórkowych</w:t>
      </w:r>
      <w:r w:rsidR="00DE144B" w:rsidRPr="00BA6455">
        <w:rPr>
          <w:rFonts w:ascii="Cambria" w:hAnsi="Cambria"/>
          <w:i/>
          <w:sz w:val="28"/>
        </w:rPr>
        <w:t xml:space="preserve"> oraz innego sprzętu elektronicznego</w:t>
      </w:r>
    </w:p>
    <w:p w:rsidR="00873213" w:rsidRPr="00BA6455" w:rsidRDefault="00873213" w:rsidP="002F1E1D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BA6455">
        <w:rPr>
          <w:rFonts w:ascii="Cambria" w:hAnsi="Cambria"/>
          <w:sz w:val="28"/>
        </w:rPr>
        <w:t>Brak akceptacji regulaminu przez ucznia lub rodzica skutkuje brakiem zgody na posiadanie telefonu</w:t>
      </w:r>
      <w:r w:rsidR="00BE57C9" w:rsidRPr="00BA6455">
        <w:rPr>
          <w:rFonts w:ascii="Cambria" w:hAnsi="Cambria"/>
          <w:sz w:val="28"/>
        </w:rPr>
        <w:t>/urządzenia elektronicznego</w:t>
      </w:r>
      <w:r w:rsidRPr="00BA6455">
        <w:rPr>
          <w:rFonts w:ascii="Cambria" w:hAnsi="Cambria"/>
          <w:sz w:val="28"/>
        </w:rPr>
        <w:t>.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Zgoda dyrektora szkoły dotyczy jedynie możliwości </w:t>
      </w:r>
      <w:r w:rsidRPr="00CD1BA4">
        <w:rPr>
          <w:rFonts w:ascii="Cambria" w:hAnsi="Cambria"/>
          <w:sz w:val="28"/>
        </w:rPr>
        <w:t>posiadania</w:t>
      </w:r>
      <w:r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sz w:val="28"/>
        </w:rPr>
        <w:t>przez ucznia telefonu</w:t>
      </w:r>
      <w:r w:rsidR="00BE57C9">
        <w:rPr>
          <w:rFonts w:ascii="Cambria" w:hAnsi="Cambria"/>
          <w:sz w:val="28"/>
        </w:rPr>
        <w:t xml:space="preserve">/urządzenia elektronicznego </w:t>
      </w:r>
      <w:r>
        <w:rPr>
          <w:rFonts w:ascii="Cambria" w:hAnsi="Cambria"/>
          <w:sz w:val="28"/>
        </w:rPr>
        <w:t>w szkole.</w:t>
      </w:r>
    </w:p>
    <w:p w:rsidR="00BE57C9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BE57C9">
        <w:rPr>
          <w:rFonts w:ascii="Cambria" w:hAnsi="Cambria"/>
          <w:sz w:val="28"/>
        </w:rPr>
        <w:t>Ucznia posiadającego zgodę dyrektora szkoły, o której mowa w ust. 4</w:t>
      </w:r>
      <w:r w:rsidR="005D5978">
        <w:rPr>
          <w:rFonts w:ascii="Cambria" w:hAnsi="Cambria"/>
          <w:sz w:val="28"/>
        </w:rPr>
        <w:t>.</w:t>
      </w:r>
      <w:r w:rsidRPr="00BE57C9">
        <w:rPr>
          <w:rFonts w:ascii="Cambria" w:hAnsi="Cambria"/>
          <w:sz w:val="28"/>
        </w:rPr>
        <w:t xml:space="preserve"> obowiązuje zakaz używania telefonów komórkowych</w:t>
      </w:r>
      <w:r w:rsidR="00DE144B" w:rsidRPr="00BE57C9">
        <w:rPr>
          <w:rFonts w:ascii="Cambria" w:hAnsi="Cambria"/>
          <w:sz w:val="28"/>
        </w:rPr>
        <w:t xml:space="preserve"> lub innego urządzenia</w:t>
      </w:r>
      <w:r w:rsidRPr="00BE57C9">
        <w:rPr>
          <w:rFonts w:ascii="Cambria" w:hAnsi="Cambria"/>
          <w:sz w:val="28"/>
        </w:rPr>
        <w:t xml:space="preserve"> w godzinach zajęć szkolnych.</w:t>
      </w:r>
      <w:r w:rsidR="00BE57C9" w:rsidRPr="00BE57C9">
        <w:rPr>
          <w:rFonts w:ascii="Cambria" w:hAnsi="Cambria"/>
          <w:sz w:val="28"/>
        </w:rPr>
        <w:t xml:space="preserve"> </w:t>
      </w:r>
    </w:p>
    <w:p w:rsidR="00873213" w:rsidRPr="00BE57C9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BE57C9">
        <w:rPr>
          <w:rFonts w:ascii="Cambria" w:hAnsi="Cambria"/>
          <w:sz w:val="28"/>
        </w:rPr>
        <w:t>W czasie zajęć szkolnych i przerw między zajęciami telefon ucznia</w:t>
      </w:r>
      <w:r w:rsidR="00C65E9E">
        <w:rPr>
          <w:rFonts w:ascii="Cambria" w:hAnsi="Cambria"/>
          <w:sz w:val="28"/>
        </w:rPr>
        <w:t>/urządzenie elektroniczne powinny być całkowicie wyłączone</w:t>
      </w:r>
      <w:r w:rsidRPr="00BE57C9">
        <w:rPr>
          <w:rFonts w:ascii="Cambria" w:hAnsi="Cambria"/>
          <w:sz w:val="28"/>
        </w:rPr>
        <w:t>.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Uczeń </w:t>
      </w:r>
      <w:r w:rsidR="00C65E9E">
        <w:rPr>
          <w:rFonts w:ascii="Cambria" w:hAnsi="Cambria"/>
          <w:sz w:val="28"/>
        </w:rPr>
        <w:t xml:space="preserve">posiadający zgodę dyrektora </w:t>
      </w:r>
      <w:r>
        <w:rPr>
          <w:rFonts w:ascii="Cambria" w:hAnsi="Cambria"/>
          <w:sz w:val="28"/>
        </w:rPr>
        <w:t>może włączyć telefon</w:t>
      </w:r>
      <w:r w:rsidR="00C65E9E">
        <w:rPr>
          <w:rFonts w:ascii="Cambria" w:hAnsi="Cambria"/>
          <w:sz w:val="28"/>
        </w:rPr>
        <w:t>/urządzenie elektroniczne</w:t>
      </w:r>
      <w:r>
        <w:rPr>
          <w:rFonts w:ascii="Cambria" w:hAnsi="Cambria"/>
          <w:sz w:val="28"/>
        </w:rPr>
        <w:t xml:space="preserve"> dopiero po skończonych zajęciach szkolnych.</w:t>
      </w:r>
    </w:p>
    <w:p w:rsidR="006B5F85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6B5F85">
        <w:rPr>
          <w:rFonts w:ascii="Cambria" w:hAnsi="Cambria"/>
          <w:sz w:val="28"/>
        </w:rPr>
        <w:t xml:space="preserve">Rodzice ucznia mogą skontaktować się z dzieckiem w czasie zajęć szkolnych dzwoniąc </w:t>
      </w:r>
      <w:r w:rsidR="006B5F85">
        <w:rPr>
          <w:rFonts w:ascii="Cambria" w:hAnsi="Cambria"/>
          <w:sz w:val="28"/>
        </w:rPr>
        <w:t xml:space="preserve">wyłącznie </w:t>
      </w:r>
      <w:r w:rsidRPr="006B5F85">
        <w:rPr>
          <w:rFonts w:ascii="Cambria" w:hAnsi="Cambria"/>
          <w:sz w:val="28"/>
        </w:rPr>
        <w:t xml:space="preserve">do sekretariatu </w:t>
      </w:r>
      <w:r w:rsidR="00BA6455">
        <w:rPr>
          <w:rFonts w:ascii="Cambria" w:hAnsi="Cambria"/>
          <w:sz w:val="28"/>
        </w:rPr>
        <w:t xml:space="preserve">szkoły; nie mogą dzwonić na telefon dziecka. </w:t>
      </w:r>
    </w:p>
    <w:p w:rsidR="00873213" w:rsidRPr="006B5F85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6B5F85">
        <w:rPr>
          <w:rFonts w:ascii="Cambria" w:hAnsi="Cambria"/>
          <w:sz w:val="28"/>
        </w:rPr>
        <w:t>Uczeń nie może używać telefonu do innych</w:t>
      </w:r>
      <w:r w:rsidR="00EC35C0">
        <w:rPr>
          <w:rFonts w:ascii="Cambria" w:hAnsi="Cambria"/>
          <w:sz w:val="28"/>
        </w:rPr>
        <w:t xml:space="preserve"> celów niż cele edukacyjne za zgodą nauczyciela prowadzącego zajęcia. </w:t>
      </w:r>
    </w:p>
    <w:p w:rsidR="00873213" w:rsidRPr="002542AC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2542AC">
        <w:rPr>
          <w:rFonts w:ascii="Cambria" w:hAnsi="Cambria"/>
          <w:sz w:val="28"/>
        </w:rPr>
        <w:lastRenderedPageBreak/>
        <w:t xml:space="preserve">W przypadku nieprzestrzegania przez ucznia regulaminu, nauczyciel ma prawo odebrać uczniowi telefon i przekazać go dyrektorowi szkoły. 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Uczeń może odebrać komórkę od </w:t>
      </w:r>
      <w:r w:rsidR="005D5978">
        <w:rPr>
          <w:rFonts w:ascii="Cambria" w:hAnsi="Cambria"/>
          <w:sz w:val="28"/>
        </w:rPr>
        <w:t xml:space="preserve">wychowawcy lub </w:t>
      </w:r>
      <w:r w:rsidR="006B5F85">
        <w:rPr>
          <w:rFonts w:ascii="Cambria" w:hAnsi="Cambria"/>
          <w:sz w:val="28"/>
        </w:rPr>
        <w:t>dyrektora szkoły w </w:t>
      </w:r>
      <w:r>
        <w:rPr>
          <w:rFonts w:ascii="Cambria" w:hAnsi="Cambria"/>
          <w:sz w:val="28"/>
        </w:rPr>
        <w:t>obecności rodzica.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Nieprzestrzeganie regulaminu skutkuje wpisaniem </w:t>
      </w:r>
      <w:r w:rsidR="00BA6455">
        <w:rPr>
          <w:rFonts w:ascii="Cambria" w:hAnsi="Cambria"/>
          <w:sz w:val="28"/>
        </w:rPr>
        <w:t xml:space="preserve">negatywnej uwagi z zachowania. 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Kolejne złamanie regulaminu przez ucznia skutkuje cofnięciem zgody na posiadanie telefonu w szkole.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Szkoła nie odpowiada za przynoszony przez ucznia telefon oraz inne urządzenia elektroniczne oraz  ich ewentualne zniszczenie</w:t>
      </w:r>
      <w:r w:rsidR="005D5978">
        <w:rPr>
          <w:rFonts w:ascii="Cambria" w:hAnsi="Cambria"/>
          <w:sz w:val="28"/>
        </w:rPr>
        <w:t>,</w:t>
      </w:r>
      <w:r>
        <w:rPr>
          <w:rFonts w:ascii="Cambria" w:hAnsi="Cambria"/>
          <w:sz w:val="28"/>
        </w:rPr>
        <w:t xml:space="preserve"> </w:t>
      </w:r>
      <w:r w:rsidR="005D5978">
        <w:rPr>
          <w:rFonts w:ascii="Cambria" w:hAnsi="Cambria"/>
          <w:sz w:val="28"/>
        </w:rPr>
        <w:t xml:space="preserve">zagubienie </w:t>
      </w:r>
      <w:r>
        <w:rPr>
          <w:rFonts w:ascii="Cambria" w:hAnsi="Cambria"/>
          <w:sz w:val="28"/>
        </w:rPr>
        <w:t>bądź kradzież.</w:t>
      </w:r>
    </w:p>
    <w:p w:rsidR="00873213" w:rsidRDefault="00873213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Rodzic bierze pełną odpowiedzialność za telefon swojego dziecka i inny sprzęt elektroniczny.</w:t>
      </w:r>
    </w:p>
    <w:p w:rsidR="00BE57C9" w:rsidRDefault="00BE57C9" w:rsidP="00E348D8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Niniejszy regulamin nie dotyczy używania telefonów komórkowych i innych urządzeń elektronicznych </w:t>
      </w:r>
      <w:r w:rsidR="00BB5DC2">
        <w:rPr>
          <w:rFonts w:ascii="Cambria" w:hAnsi="Cambria"/>
          <w:sz w:val="28"/>
        </w:rPr>
        <w:t>na</w:t>
      </w:r>
      <w:r>
        <w:rPr>
          <w:rFonts w:ascii="Cambria" w:hAnsi="Cambria"/>
          <w:sz w:val="28"/>
        </w:rPr>
        <w:t xml:space="preserve"> </w:t>
      </w:r>
      <w:r w:rsidR="00BB5DC2">
        <w:rPr>
          <w:rFonts w:ascii="Cambria" w:hAnsi="Cambria"/>
          <w:sz w:val="28"/>
        </w:rPr>
        <w:t>potrzebę realizacji projektów edukacyjnych i innych działań dydaktyczno-wychowawczych prowadzonych pod kierunkiem wychowawcy lub nauczyciela przedmiotu.</w:t>
      </w:r>
      <w:r>
        <w:rPr>
          <w:rFonts w:ascii="Cambria" w:hAnsi="Cambria"/>
          <w:sz w:val="28"/>
        </w:rPr>
        <w:t xml:space="preserve"> </w:t>
      </w:r>
    </w:p>
    <w:p w:rsidR="00F74FB8" w:rsidRDefault="005D5978" w:rsidP="000F6D77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F74FB8">
        <w:rPr>
          <w:rFonts w:ascii="Cambria" w:hAnsi="Cambria"/>
          <w:sz w:val="28"/>
        </w:rPr>
        <w:t>Dopuszcza się możliwość korzystania z telefonów komórkowych  i innych urządzeń elektroniczn</w:t>
      </w:r>
      <w:r w:rsidR="000F6D77" w:rsidRPr="00F74FB8">
        <w:rPr>
          <w:rFonts w:ascii="Cambria" w:hAnsi="Cambria"/>
          <w:sz w:val="28"/>
        </w:rPr>
        <w:t xml:space="preserve">ych podczas wycieczek szkolnych </w:t>
      </w:r>
      <w:r w:rsidRPr="00F74FB8">
        <w:rPr>
          <w:rFonts w:ascii="Cambria" w:hAnsi="Cambria"/>
          <w:sz w:val="28"/>
        </w:rPr>
        <w:t xml:space="preserve">za zgodą </w:t>
      </w:r>
      <w:r w:rsidR="00F74FB8" w:rsidRPr="00F74FB8">
        <w:rPr>
          <w:rFonts w:ascii="Cambria" w:hAnsi="Cambria"/>
          <w:sz w:val="28"/>
        </w:rPr>
        <w:t xml:space="preserve">i odpowiedzialnością </w:t>
      </w:r>
      <w:r w:rsidR="00F74FB8">
        <w:rPr>
          <w:rFonts w:ascii="Cambria" w:hAnsi="Cambria"/>
          <w:sz w:val="28"/>
        </w:rPr>
        <w:t>rodziców.</w:t>
      </w:r>
    </w:p>
    <w:p w:rsidR="002542AC" w:rsidRPr="00F74FB8" w:rsidRDefault="000F6D77" w:rsidP="000F6D77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Cambria" w:hAnsi="Cambria"/>
          <w:sz w:val="28"/>
        </w:rPr>
      </w:pPr>
      <w:r w:rsidRPr="00F74FB8">
        <w:rPr>
          <w:rFonts w:ascii="Cambria" w:hAnsi="Cambria"/>
          <w:sz w:val="28"/>
        </w:rPr>
        <w:t>W czasie realizacji szkolnych projektów edukacyjnych, wycieczek i innych dz</w:t>
      </w:r>
      <w:r w:rsidR="00041BD4" w:rsidRPr="00F74FB8">
        <w:rPr>
          <w:rFonts w:ascii="Cambria" w:hAnsi="Cambria"/>
          <w:sz w:val="28"/>
        </w:rPr>
        <w:t>iałań dydaktyczno-wychowawczych, o których mowa w ust. 20 i 21, obowiązują zasady Netykiety i  Kodeksu TIK.</w:t>
      </w:r>
    </w:p>
    <w:p w:rsidR="006B6FE9" w:rsidRDefault="006B6FE9" w:rsidP="00E348D8">
      <w:pPr>
        <w:ind w:left="567"/>
      </w:pPr>
    </w:p>
    <w:p w:rsidR="006B6FE9" w:rsidRPr="006B6FE9" w:rsidRDefault="006B6FE9" w:rsidP="006B6FE9"/>
    <w:p w:rsidR="006B6FE9" w:rsidRPr="006B6FE9" w:rsidRDefault="006B6FE9" w:rsidP="006B6FE9"/>
    <w:p w:rsidR="006B6FE9" w:rsidRDefault="006B6FE9" w:rsidP="006B6FE9"/>
    <w:p w:rsidR="0075058C" w:rsidRPr="006B6FE9" w:rsidRDefault="0075058C" w:rsidP="00094E60">
      <w:pPr>
        <w:pStyle w:val="Bezodstpw"/>
      </w:pPr>
    </w:p>
    <w:sectPr w:rsidR="0075058C" w:rsidRPr="006B6FE9" w:rsidSect="004B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38" w:rsidRDefault="00DB1438" w:rsidP="00FD2BB3">
      <w:r>
        <w:separator/>
      </w:r>
    </w:p>
  </w:endnote>
  <w:endnote w:type="continuationSeparator" w:id="0">
    <w:p w:rsidR="00DB1438" w:rsidRDefault="00DB1438" w:rsidP="00FD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60" w:rsidRDefault="00094E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C8" w:rsidRPr="006B6FE9" w:rsidRDefault="006B6FE9" w:rsidP="006B6FE9">
    <w:pPr>
      <w:pStyle w:val="Stopka"/>
      <w:pBdr>
        <w:top w:val="thinThickSmallGap" w:sz="24" w:space="1" w:color="622423" w:themeColor="accent2" w:themeShade="7F"/>
      </w:pBdr>
      <w:ind w:firstLine="0"/>
      <w:jc w:val="center"/>
      <w:rPr>
        <w:rFonts w:asciiTheme="majorHAnsi" w:hAnsiTheme="majorHAnsi"/>
        <w:sz w:val="20"/>
      </w:rPr>
    </w:pPr>
    <w:r w:rsidRPr="006B6FE9">
      <w:rPr>
        <w:rFonts w:asciiTheme="majorHAnsi" w:hAnsiTheme="majorHAnsi"/>
        <w:sz w:val="20"/>
      </w:rPr>
      <w:t>Regulamin zatwierdzony uchwałą</w:t>
    </w:r>
    <w:r w:rsidR="003046BA" w:rsidRPr="006B6FE9">
      <w:rPr>
        <w:rFonts w:asciiTheme="majorHAnsi" w:hAnsiTheme="majorHAnsi"/>
        <w:sz w:val="20"/>
      </w:rPr>
      <w:t xml:space="preserve"> Rady Pedagogicznej nr  </w:t>
    </w:r>
    <w:r w:rsidR="00094E60">
      <w:rPr>
        <w:rFonts w:asciiTheme="majorHAnsi" w:hAnsiTheme="majorHAnsi"/>
        <w:sz w:val="20"/>
      </w:rPr>
      <w:t>V</w:t>
    </w:r>
    <w:r w:rsidR="004A5848" w:rsidRPr="006B6FE9">
      <w:rPr>
        <w:rFonts w:asciiTheme="majorHAnsi" w:hAnsiTheme="majorHAnsi"/>
        <w:sz w:val="20"/>
      </w:rPr>
      <w:t>/20</w:t>
    </w:r>
    <w:r w:rsidR="00094E60">
      <w:rPr>
        <w:rFonts w:asciiTheme="majorHAnsi" w:hAnsiTheme="majorHAnsi"/>
        <w:sz w:val="20"/>
      </w:rPr>
      <w:t>25</w:t>
    </w:r>
    <w:r w:rsidR="004A5848" w:rsidRPr="006B6FE9">
      <w:rPr>
        <w:rFonts w:asciiTheme="majorHAnsi" w:hAnsiTheme="majorHAnsi"/>
        <w:sz w:val="20"/>
      </w:rPr>
      <w:t>/20</w:t>
    </w:r>
    <w:r w:rsidR="00094E60">
      <w:rPr>
        <w:rFonts w:asciiTheme="majorHAnsi" w:hAnsiTheme="majorHAnsi"/>
        <w:sz w:val="20"/>
      </w:rPr>
      <w:t>26</w:t>
    </w:r>
    <w:r w:rsidR="004A5848" w:rsidRPr="006B6FE9">
      <w:rPr>
        <w:rFonts w:asciiTheme="majorHAnsi" w:hAnsiTheme="majorHAnsi"/>
        <w:sz w:val="20"/>
      </w:rPr>
      <w:t xml:space="preserve"> </w:t>
    </w:r>
    <w:r w:rsidR="003046BA" w:rsidRPr="006B6FE9">
      <w:rPr>
        <w:rFonts w:asciiTheme="majorHAnsi" w:hAnsiTheme="majorHAnsi"/>
        <w:sz w:val="20"/>
      </w:rPr>
      <w:t xml:space="preserve"> z dnia</w:t>
    </w:r>
    <w:r w:rsidR="004A5848" w:rsidRPr="006B6FE9">
      <w:rPr>
        <w:rFonts w:asciiTheme="majorHAnsi" w:hAnsiTheme="majorHAnsi"/>
        <w:sz w:val="20"/>
      </w:rPr>
      <w:t xml:space="preserve"> </w:t>
    </w:r>
    <w:r w:rsidR="00094E60">
      <w:rPr>
        <w:rFonts w:asciiTheme="majorHAnsi" w:hAnsiTheme="majorHAnsi"/>
        <w:sz w:val="20"/>
      </w:rPr>
      <w:t>20 listopada 2025</w:t>
    </w:r>
    <w:r w:rsidR="004A5848" w:rsidRPr="006B6FE9">
      <w:rPr>
        <w:rFonts w:asciiTheme="majorHAnsi" w:hAnsiTheme="majorHAnsi"/>
        <w:sz w:val="20"/>
      </w:rPr>
      <w:t xml:space="preserve"> r.</w:t>
    </w:r>
  </w:p>
  <w:p w:rsidR="00086DC8" w:rsidRDefault="00086DC8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60" w:rsidRDefault="00094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38" w:rsidRDefault="00DB1438" w:rsidP="00FD2BB3">
      <w:r>
        <w:separator/>
      </w:r>
    </w:p>
  </w:footnote>
  <w:footnote w:type="continuationSeparator" w:id="0">
    <w:p w:rsidR="00DB1438" w:rsidRDefault="00DB1438" w:rsidP="00FD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60" w:rsidRDefault="00094E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32"/>
      </w:rPr>
      <w:alias w:val="Tytuł"/>
      <w:id w:val="15594284"/>
      <w:placeholder>
        <w:docPart w:val="826563790D584C68B00A8B233266AB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2BB3" w:rsidRPr="004B2298" w:rsidRDefault="00BC1D49" w:rsidP="00CF04B5">
        <w:pPr>
          <w:pStyle w:val="Nagwek"/>
          <w:pBdr>
            <w:bottom w:val="thickThinSmallGap" w:sz="24" w:space="13" w:color="622423" w:themeColor="accent2" w:themeShade="7F"/>
          </w:pBdr>
          <w:ind w:firstLine="0"/>
          <w:jc w:val="center"/>
          <w:rPr>
            <w:rFonts w:asciiTheme="majorHAnsi" w:eastAsiaTheme="majorEastAsia" w:hAnsiTheme="majorHAnsi" w:cstheme="majorBidi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32"/>
          </w:rPr>
          <w:t>SZKOŁA PODSTAWOWA IM. JÓZEFA SUSKIEGO WE WŁOSIENICY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60" w:rsidRDefault="00094E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0A11"/>
    <w:multiLevelType w:val="hybridMultilevel"/>
    <w:tmpl w:val="BF9E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06F"/>
    <w:rsid w:val="00041BD4"/>
    <w:rsid w:val="00086DC8"/>
    <w:rsid w:val="00094E60"/>
    <w:rsid w:val="000F178B"/>
    <w:rsid w:val="000F6D77"/>
    <w:rsid w:val="000F6FF9"/>
    <w:rsid w:val="00122C5F"/>
    <w:rsid w:val="00200659"/>
    <w:rsid w:val="002415AF"/>
    <w:rsid w:val="002417A7"/>
    <w:rsid w:val="002542AC"/>
    <w:rsid w:val="00285CE4"/>
    <w:rsid w:val="003046BA"/>
    <w:rsid w:val="003D1F2B"/>
    <w:rsid w:val="003E52E4"/>
    <w:rsid w:val="003F5A42"/>
    <w:rsid w:val="00402C55"/>
    <w:rsid w:val="0042551E"/>
    <w:rsid w:val="00427D4E"/>
    <w:rsid w:val="004A5848"/>
    <w:rsid w:val="004B2298"/>
    <w:rsid w:val="004C2EA9"/>
    <w:rsid w:val="004D0A80"/>
    <w:rsid w:val="005D5978"/>
    <w:rsid w:val="0063606F"/>
    <w:rsid w:val="00636B67"/>
    <w:rsid w:val="006B5F85"/>
    <w:rsid w:val="006B6FE9"/>
    <w:rsid w:val="00701CC3"/>
    <w:rsid w:val="00707068"/>
    <w:rsid w:val="0075058C"/>
    <w:rsid w:val="007D6675"/>
    <w:rsid w:val="00873213"/>
    <w:rsid w:val="008A3D2A"/>
    <w:rsid w:val="008C127B"/>
    <w:rsid w:val="008E14DE"/>
    <w:rsid w:val="008F1EB5"/>
    <w:rsid w:val="00915C6E"/>
    <w:rsid w:val="00944581"/>
    <w:rsid w:val="00957CC8"/>
    <w:rsid w:val="00A478E1"/>
    <w:rsid w:val="00A50FB3"/>
    <w:rsid w:val="00B34778"/>
    <w:rsid w:val="00B52A04"/>
    <w:rsid w:val="00BA6455"/>
    <w:rsid w:val="00BB5DC2"/>
    <w:rsid w:val="00BC1D49"/>
    <w:rsid w:val="00BD5B25"/>
    <w:rsid w:val="00BE57C9"/>
    <w:rsid w:val="00C2126E"/>
    <w:rsid w:val="00C24262"/>
    <w:rsid w:val="00C65E9E"/>
    <w:rsid w:val="00C8595E"/>
    <w:rsid w:val="00C85BD9"/>
    <w:rsid w:val="00CC51B6"/>
    <w:rsid w:val="00CD1BA4"/>
    <w:rsid w:val="00CF04B5"/>
    <w:rsid w:val="00CF78BC"/>
    <w:rsid w:val="00D00865"/>
    <w:rsid w:val="00D0662F"/>
    <w:rsid w:val="00D13A14"/>
    <w:rsid w:val="00D1644F"/>
    <w:rsid w:val="00DA6802"/>
    <w:rsid w:val="00DB1438"/>
    <w:rsid w:val="00DE144B"/>
    <w:rsid w:val="00E348D8"/>
    <w:rsid w:val="00E44D8F"/>
    <w:rsid w:val="00E815A3"/>
    <w:rsid w:val="00EA0043"/>
    <w:rsid w:val="00EC35C0"/>
    <w:rsid w:val="00EE4714"/>
    <w:rsid w:val="00EE7269"/>
    <w:rsid w:val="00EE739E"/>
    <w:rsid w:val="00F578DD"/>
    <w:rsid w:val="00F74FB8"/>
    <w:rsid w:val="00F924FC"/>
    <w:rsid w:val="00FB3B07"/>
    <w:rsid w:val="00FC1232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B5BBD"/>
  <w15:docId w15:val="{DD88547B-7FE8-4FC8-91BD-43F62A86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A42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A4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A4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A4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A4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A4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A4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A4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A4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A4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A4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A4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A4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A4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A4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A4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A4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A4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A4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A4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F5A4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F5A4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A4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5A42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5A42"/>
    <w:rPr>
      <w:b/>
      <w:bCs/>
      <w:spacing w:val="0"/>
    </w:rPr>
  </w:style>
  <w:style w:type="character" w:styleId="Uwydatnienie">
    <w:name w:val="Emphasis"/>
    <w:uiPriority w:val="20"/>
    <w:qFormat/>
    <w:rsid w:val="003F5A42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3F5A42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5A42"/>
  </w:style>
  <w:style w:type="paragraph" w:styleId="Akapitzlist">
    <w:name w:val="List Paragraph"/>
    <w:basedOn w:val="Normalny"/>
    <w:uiPriority w:val="34"/>
    <w:qFormat/>
    <w:rsid w:val="003F5A4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F5A4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3F5A4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A4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A4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3F5A42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3F5A42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3F5A42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3F5A42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3F5A4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5A4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D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2BB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BB3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BB3"/>
    <w:rPr>
      <w:rFonts w:ascii="Tahoma" w:hAnsi="Tahoma" w:cs="Tahoma"/>
      <w:sz w:val="16"/>
      <w:szCs w:val="16"/>
      <w:lang w:val="pl-PL"/>
    </w:rPr>
  </w:style>
  <w:style w:type="character" w:customStyle="1" w:styleId="h11">
    <w:name w:val="h11"/>
    <w:basedOn w:val="Domylnaczcionkaakapitu"/>
    <w:rsid w:val="00701CC3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8D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ocuments\Kom&#243;rki\szablon%20szkolny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6563790D584C68B00A8B233266A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94399C-CF94-4C69-9CCF-24F924247B07}"/>
      </w:docPartPr>
      <w:docPartBody>
        <w:p w:rsidR="00D268C7" w:rsidRDefault="003E2E46">
          <w:pPr>
            <w:pStyle w:val="826563790D584C68B00A8B233266AB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2E46"/>
    <w:rsid w:val="00027DB4"/>
    <w:rsid w:val="002C5D51"/>
    <w:rsid w:val="003E2E46"/>
    <w:rsid w:val="0057624B"/>
    <w:rsid w:val="005B31A3"/>
    <w:rsid w:val="005F5F13"/>
    <w:rsid w:val="005F60F1"/>
    <w:rsid w:val="006F019E"/>
    <w:rsid w:val="008734C2"/>
    <w:rsid w:val="00B76D3B"/>
    <w:rsid w:val="00C516F9"/>
    <w:rsid w:val="00CC4BAC"/>
    <w:rsid w:val="00D268C7"/>
    <w:rsid w:val="00F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26563790D584C68B00A8B233266AB7F">
    <w:name w:val="826563790D584C68B00A8B233266AB7F"/>
    <w:rsid w:val="00D26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szkolny3</Template>
  <TotalTime>358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IM. JÓZEFA SUSKIEGO WE WŁOSIENICY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IM. JÓZEFA SUSKIEGO WE WŁOSIENICY</dc:title>
  <dc:creator>User</dc:creator>
  <cp:lastModifiedBy>Cecylia Stokłosa</cp:lastModifiedBy>
  <cp:revision>22</cp:revision>
  <cp:lastPrinted>2016-05-11T12:12:00Z</cp:lastPrinted>
  <dcterms:created xsi:type="dcterms:W3CDTF">2014-09-11T07:40:00Z</dcterms:created>
  <dcterms:modified xsi:type="dcterms:W3CDTF">2026-01-06T21:52:00Z</dcterms:modified>
</cp:coreProperties>
</file>